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9EBD" w14:textId="77777777" w:rsidR="003F6426" w:rsidRDefault="003F6426">
      <w:pPr>
        <w:rPr>
          <w:rFonts w:asciiTheme="minorHAnsi" w:hAnsiTheme="minorHAnsi" w:cstheme="minorHAnsi"/>
          <w:sz w:val="24"/>
          <w:szCs w:val="24"/>
        </w:rPr>
      </w:pPr>
    </w:p>
    <w:p w14:paraId="1727AEE4" w14:textId="4285B1DD" w:rsidR="00DF6620" w:rsidRPr="00BC191C" w:rsidRDefault="00D53894" w:rsidP="00517679">
      <w:pPr>
        <w:spacing w:after="240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Modelo de </w:t>
      </w:r>
      <w:r w:rsidR="00C429F9"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>solicitud</w:t>
      </w:r>
      <w:r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de cesión de</w:t>
      </w:r>
      <w:r w:rsidR="00DE3D1B">
        <w:rPr>
          <w:rFonts w:asciiTheme="minorHAnsi" w:hAnsiTheme="minorHAnsi" w:cstheme="minorHAnsi"/>
          <w:b/>
          <w:bCs/>
          <w:caps/>
          <w:sz w:val="24"/>
          <w:szCs w:val="24"/>
        </w:rPr>
        <w:t>l</w:t>
      </w:r>
      <w:r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uso del logotipo</w:t>
      </w:r>
      <w:r w:rsidR="00362DDC"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del INAP</w:t>
      </w:r>
    </w:p>
    <w:p w14:paraId="0AC9B95E" w14:textId="4FF7A9E4" w:rsidR="00362DDC" w:rsidRPr="00362DDC" w:rsidRDefault="00362DDC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t>D./Dña.</w:t>
      </w:r>
      <w:sdt>
        <w:sdtPr>
          <w:rPr>
            <w:rFonts w:asciiTheme="minorHAnsi" w:hAnsiTheme="minorHAnsi" w:cstheme="minorHAnsi"/>
            <w:sz w:val="24"/>
            <w:szCs w:val="24"/>
          </w:rPr>
          <w:id w:val="781386401"/>
          <w:placeholder>
            <w:docPart w:val="AC3A1EA2D42A4B0BBFCC4BBC27FCB794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[nombre de la persona firmante de la solicitud]</w:t>
          </w:r>
        </w:sdtContent>
      </w:sdt>
      <w:r w:rsidRPr="00362DDC">
        <w:rPr>
          <w:rFonts w:asciiTheme="minorHAnsi" w:hAnsiTheme="minorHAnsi" w:cstheme="minorHAnsi"/>
          <w:sz w:val="24"/>
          <w:szCs w:val="24"/>
        </w:rPr>
        <w:t>, en calidad de representante de</w:t>
      </w:r>
      <w:sdt>
        <w:sdtPr>
          <w:rPr>
            <w:rFonts w:asciiTheme="minorHAnsi" w:hAnsiTheme="minorHAnsi" w:cstheme="minorHAnsi"/>
            <w:sz w:val="24"/>
            <w:szCs w:val="24"/>
          </w:rPr>
          <w:id w:val="359171712"/>
          <w:placeholder>
            <w:docPart w:val="73A8081C65FF4FF3B5ADE45DE2AD883C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[nombre de la entidad/empresa/organización]</w:t>
          </w:r>
        </w:sdtContent>
      </w:sdt>
      <w:r w:rsidRPr="00362DDC">
        <w:rPr>
          <w:rFonts w:asciiTheme="minorHAnsi" w:hAnsiTheme="minorHAnsi" w:cstheme="minorHAnsi"/>
          <w:sz w:val="24"/>
          <w:szCs w:val="24"/>
        </w:rPr>
        <w:t>, con CIF/número de inscripción en el registro…..</w:t>
      </w:r>
      <w:sdt>
        <w:sdtPr>
          <w:rPr>
            <w:rFonts w:asciiTheme="minorHAnsi" w:hAnsiTheme="minorHAnsi" w:cstheme="minorHAnsi"/>
            <w:sz w:val="24"/>
            <w:szCs w:val="24"/>
          </w:rPr>
          <w:id w:val="-2026470307"/>
          <w:placeholder>
            <w:docPart w:val="C415808431794AB2BE1445170C440A13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[en caso de tratarse de una asociación o fundación, se referirá el número de inscripción en el registro público correspondiente]</w:t>
          </w:r>
          <w:r w:rsidR="008A5A4C" w:rsidRPr="00BE70CF">
            <w:rPr>
              <w:rStyle w:val="Textodelmarcadordeposicin"/>
            </w:rPr>
            <w:t>.</w:t>
          </w:r>
        </w:sdtContent>
      </w:sdt>
      <w:r w:rsidRPr="00362DDC">
        <w:rPr>
          <w:rFonts w:asciiTheme="minorHAnsi" w:hAnsiTheme="minorHAnsi" w:cstheme="minorHAnsi"/>
          <w:sz w:val="24"/>
          <w:szCs w:val="24"/>
        </w:rPr>
        <w:t>, solicit</w:t>
      </w:r>
      <w:r w:rsidR="009B3B3E">
        <w:rPr>
          <w:rFonts w:asciiTheme="minorHAnsi" w:hAnsiTheme="minorHAnsi" w:cstheme="minorHAnsi"/>
          <w:sz w:val="24"/>
          <w:szCs w:val="24"/>
        </w:rPr>
        <w:t>a</w:t>
      </w:r>
      <w:r w:rsidRPr="00362DDC">
        <w:rPr>
          <w:rFonts w:asciiTheme="minorHAnsi" w:hAnsiTheme="minorHAnsi" w:cstheme="minorHAnsi"/>
          <w:sz w:val="24"/>
          <w:szCs w:val="24"/>
        </w:rPr>
        <w:t xml:space="preserve"> a la Dirección del Instituto Nacional de Administración Pública de España (INAP) autorización para el uso de su logotipo institucional, en el marco del siguiente proyecto/actividad:</w:t>
      </w:r>
    </w:p>
    <w:p w14:paraId="77D8EF7C" w14:textId="7CCFA86B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Nombre del proyecto/actividad</w:t>
      </w:r>
      <w:r w:rsidRPr="00362DDC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865333323"/>
          <w:placeholder>
            <w:docPart w:val="EB8945228802446EB7C56A26861EF8BF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[nombre completo]</w:t>
          </w:r>
        </w:sdtContent>
      </w:sdt>
    </w:p>
    <w:p w14:paraId="58686BEB" w14:textId="491D2279" w:rsidR="00362DDC" w:rsidRPr="007C1827" w:rsidRDefault="00362DDC" w:rsidP="00DE3D1B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 xml:space="preserve">Descripción </w:t>
      </w:r>
      <w:r w:rsidRPr="00362DDC">
        <w:rPr>
          <w:rFonts w:asciiTheme="minorHAnsi" w:hAnsiTheme="minorHAnsi" w:cstheme="minorHAnsi"/>
          <w:sz w:val="24"/>
          <w:szCs w:val="24"/>
        </w:rPr>
        <w:t>del proyecto</w:t>
      </w:r>
      <w:r w:rsidR="00DE3D1B">
        <w:rPr>
          <w:rFonts w:asciiTheme="minorHAnsi" w:hAnsiTheme="minorHAnsi" w:cstheme="minorHAnsi"/>
          <w:sz w:val="24"/>
          <w:szCs w:val="24"/>
        </w:rPr>
        <w:t>/actividad</w:t>
      </w:r>
      <w:r w:rsidRPr="00362DDC">
        <w:rPr>
          <w:rFonts w:asciiTheme="minorHAnsi" w:hAnsiTheme="minorHAnsi" w:cstheme="minorHAnsi"/>
          <w:sz w:val="24"/>
          <w:szCs w:val="24"/>
        </w:rPr>
        <w:t>:</w:t>
      </w:r>
      <w:sdt>
        <w:sdtPr>
          <w:rPr>
            <w:rFonts w:asciiTheme="minorHAnsi" w:hAnsiTheme="minorHAnsi" w:cstheme="minorHAnsi"/>
            <w:sz w:val="24"/>
            <w:szCs w:val="24"/>
          </w:rPr>
          <w:id w:val="513582478"/>
          <w:placeholder>
            <w:docPart w:val="5B32FD6A27484FBB86A56627FB7AB3CE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[breve descripción del objetivo, alcance y participantes]</w:t>
          </w:r>
        </w:sdtContent>
      </w:sdt>
    </w:p>
    <w:p w14:paraId="3478BE49" w14:textId="2F973E1A" w:rsidR="007C1827" w:rsidRPr="00362DDC" w:rsidRDefault="007C1827" w:rsidP="00DE3D1B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C1827">
        <w:rPr>
          <w:rFonts w:asciiTheme="minorHAnsi" w:hAnsiTheme="minorHAnsi" w:cstheme="minorHAnsi"/>
          <w:b/>
          <w:bCs/>
          <w:sz w:val="24"/>
          <w:szCs w:val="24"/>
        </w:rPr>
        <w:t>Programa</w:t>
      </w:r>
      <w:r w:rsidRPr="007C1827">
        <w:rPr>
          <w:rFonts w:asciiTheme="minorHAnsi" w:hAnsiTheme="minorHAnsi" w:cstheme="minorHAnsi"/>
          <w:sz w:val="24"/>
          <w:szCs w:val="24"/>
        </w:rPr>
        <w:t xml:space="preserve"> de la actividad y otros elementos visuales disponibles de la actividad a la fecha de la solicitud. </w:t>
      </w:r>
    </w:p>
    <w:p w14:paraId="39010A96" w14:textId="4B936157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Tipo de uso solicitado</w:t>
      </w:r>
      <w:r w:rsidRPr="00362DDC">
        <w:rPr>
          <w:rFonts w:asciiTheme="minorHAnsi" w:hAnsiTheme="minorHAnsi" w:cstheme="minorHAnsi"/>
          <w:sz w:val="24"/>
          <w:szCs w:val="24"/>
        </w:rPr>
        <w:t>:</w:t>
      </w:r>
      <w:sdt>
        <w:sdtPr>
          <w:rPr>
            <w:rFonts w:asciiTheme="minorHAnsi" w:hAnsiTheme="minorHAnsi" w:cstheme="minorHAnsi"/>
            <w:sz w:val="24"/>
            <w:szCs w:val="24"/>
          </w:rPr>
          <w:id w:val="1665656015"/>
          <w:placeholder>
            <w:docPart w:val="1C538B52816D4761B2C88E3BBED58FFB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 xml:space="preserve">[se han de </w:t>
          </w:r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  <w:u w:val="single"/>
            </w:rPr>
            <w:t>listar todos los soportes en los que se prevé la inclusión del logotipo</w:t>
          </w:r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, como por ejemplo página web, cartelería, redes sociales, folletos, etc. En el caso de prever la realización de acciones de comunicación, deberán consignarse expresamente las características de dichas acciones y medios concretos en los que aparecería el logotipo del INAP]</w:t>
          </w:r>
          <w:r w:rsidR="008A5A4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 xml:space="preserve"> </w:t>
          </w:r>
        </w:sdtContent>
      </w:sdt>
    </w:p>
    <w:p w14:paraId="77FFEBC3" w14:textId="7CE200A1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Duración del uso</w:t>
      </w:r>
      <w:r w:rsidRPr="00362DDC">
        <w:rPr>
          <w:rFonts w:asciiTheme="minorHAnsi" w:hAnsiTheme="minorHAnsi" w:cstheme="minorHAnsi"/>
          <w:sz w:val="24"/>
          <w:szCs w:val="24"/>
        </w:rPr>
        <w:t>:</w:t>
      </w:r>
      <w:sdt>
        <w:sdtPr>
          <w:rPr>
            <w:rFonts w:asciiTheme="minorHAnsi" w:hAnsiTheme="minorHAnsi" w:cstheme="minorHAnsi"/>
            <w:sz w:val="24"/>
            <w:szCs w:val="24"/>
          </w:rPr>
          <w:id w:val="-2118819786"/>
          <w:placeholder>
            <w:docPart w:val="87DEF01D61F94F888B2EB217B239170B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[fechas de inicio y fin]</w:t>
          </w:r>
          <w:r w:rsidR="008A5A4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 xml:space="preserve"> </w:t>
          </w:r>
        </w:sdtContent>
      </w:sdt>
    </w:p>
    <w:p w14:paraId="30049EC9" w14:textId="2E430921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Ámbito territorial</w:t>
      </w:r>
      <w:r w:rsidRPr="00362DDC">
        <w:rPr>
          <w:rFonts w:asciiTheme="minorHAnsi" w:hAnsiTheme="minorHAnsi" w:cstheme="minorHAnsi"/>
          <w:sz w:val="24"/>
          <w:szCs w:val="24"/>
        </w:rPr>
        <w:t xml:space="preserve"> para el que solicita la cesión de</w:t>
      </w:r>
      <w:r w:rsidR="00DE3D1B">
        <w:rPr>
          <w:rFonts w:asciiTheme="minorHAnsi" w:hAnsiTheme="minorHAnsi" w:cstheme="minorHAnsi"/>
          <w:sz w:val="24"/>
          <w:szCs w:val="24"/>
        </w:rPr>
        <w:t>l</w:t>
      </w:r>
      <w:r w:rsidRPr="00362DDC">
        <w:rPr>
          <w:rFonts w:asciiTheme="minorHAnsi" w:hAnsiTheme="minorHAnsi" w:cstheme="minorHAnsi"/>
          <w:sz w:val="24"/>
          <w:szCs w:val="24"/>
        </w:rPr>
        <w:t xml:space="preserve"> uso: </w:t>
      </w:r>
    </w:p>
    <w:p w14:paraId="3C4C641B" w14:textId="77777777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C1827">
        <w:rPr>
          <w:rFonts w:asciiTheme="minorHAnsi" w:hAnsiTheme="minorHAnsi" w:cstheme="minorHAnsi"/>
          <w:sz w:val="24"/>
          <w:szCs w:val="24"/>
        </w:rPr>
        <w:t>Nombre de las restantes entidades/empresas/organizaciones cuyos logotipos coincidirían con el del INAP</w:t>
      </w:r>
      <w:r w:rsidRPr="00362DDC">
        <w:rPr>
          <w:rFonts w:asciiTheme="minorHAnsi" w:hAnsiTheme="minorHAnsi" w:cstheme="minorHAnsi"/>
          <w:sz w:val="24"/>
          <w:szCs w:val="24"/>
        </w:rPr>
        <w:t xml:space="preserve"> en el proyecto/actividad que motiva la presente solicitud:</w:t>
      </w:r>
    </w:p>
    <w:p w14:paraId="59A9268A" w14:textId="77777777" w:rsidR="00362DDC" w:rsidRPr="00362DDC" w:rsidRDefault="00362DDC" w:rsidP="00362D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3867F4" w14:textId="77777777" w:rsidR="00362DDC" w:rsidRPr="007C1827" w:rsidRDefault="00362DDC" w:rsidP="00362DDC">
      <w:pPr>
        <w:jc w:val="both"/>
        <w:rPr>
          <w:rFonts w:asciiTheme="minorHAnsi" w:hAnsiTheme="minorHAnsi" w:cstheme="minorHAnsi"/>
          <w:sz w:val="24"/>
          <w:szCs w:val="24"/>
        </w:rPr>
      </w:pPr>
      <w:r w:rsidRPr="007C1827">
        <w:rPr>
          <w:rFonts w:asciiTheme="minorHAnsi" w:hAnsiTheme="minorHAnsi" w:cstheme="minorHAnsi"/>
          <w:sz w:val="24"/>
          <w:szCs w:val="24"/>
        </w:rPr>
        <w:t>Principios y valores de la entidad/empresa/organización solicitante:</w:t>
      </w:r>
    </w:p>
    <w:p w14:paraId="5A5DA626" w14:textId="77777777" w:rsidR="009B3B3E" w:rsidRPr="00362DDC" w:rsidRDefault="009B3B3E" w:rsidP="00362DDC">
      <w:pPr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4E532823" w14:textId="306C55BB" w:rsidR="00362DDC" w:rsidRPr="00362DDC" w:rsidRDefault="008255D9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00095967"/>
          <w:placeholder>
            <w:docPart w:val="545AD0BE589D4018A4653D6647D26A5C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[nombre de la entidad/empresa/organización]</w:t>
          </w:r>
          <w:r w:rsidR="008A5A4C" w:rsidRPr="00BE70CF">
            <w:rPr>
              <w:rStyle w:val="Textodelmarcadordeposicin"/>
            </w:rPr>
            <w:t>.</w:t>
          </w:r>
        </w:sdtContent>
      </w:sdt>
      <w:r w:rsidR="00362DDC" w:rsidRPr="00362DDC">
        <w:rPr>
          <w:rFonts w:asciiTheme="minorHAnsi" w:hAnsiTheme="minorHAnsi" w:cstheme="minorHAnsi"/>
          <w:sz w:val="24"/>
          <w:szCs w:val="24"/>
        </w:rPr>
        <w:t xml:space="preserve">declara, bajo su responsabilidad, que conoce la normativa que resulta de aplicación al empleo de logotipos propiedad de la Administración General del Estado y, en particular, la </w:t>
      </w:r>
      <w:r w:rsidR="00362DDC" w:rsidRPr="00362DDC">
        <w:rPr>
          <w:rFonts w:asciiTheme="minorHAnsi" w:hAnsiTheme="minorHAnsi" w:cstheme="minorHAnsi"/>
          <w:i/>
          <w:iCs/>
          <w:sz w:val="24"/>
          <w:szCs w:val="24"/>
        </w:rPr>
        <w:t xml:space="preserve">Instrucción 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de la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D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irección del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I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nstituto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N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acional de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A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dministración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P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ública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(INAP) 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 xml:space="preserve">para regular la cesión del uso de su logotipo </w:t>
      </w:r>
      <w:r w:rsidR="00BC191C" w:rsidRPr="00804C9F">
        <w:rPr>
          <w:rFonts w:asciiTheme="minorHAnsi" w:hAnsiTheme="minorHAnsi" w:cstheme="minorHAnsi"/>
          <w:i/>
          <w:iCs/>
          <w:sz w:val="24"/>
          <w:szCs w:val="24"/>
        </w:rPr>
        <w:t>institucional</w:t>
      </w:r>
      <w:r w:rsidR="00362DDC" w:rsidRPr="00804C9F">
        <w:rPr>
          <w:rFonts w:asciiTheme="minorHAnsi" w:hAnsiTheme="minorHAnsi" w:cstheme="minorHAnsi"/>
          <w:sz w:val="24"/>
          <w:szCs w:val="24"/>
        </w:rPr>
        <w:t xml:space="preserve">, de fecha </w:t>
      </w:r>
      <w:r w:rsidR="00804C9F" w:rsidRPr="00804C9F">
        <w:rPr>
          <w:rFonts w:asciiTheme="minorHAnsi" w:hAnsiTheme="minorHAnsi" w:cstheme="minorHAnsi"/>
          <w:sz w:val="24"/>
          <w:szCs w:val="24"/>
        </w:rPr>
        <w:t>24 de septiembre de 2025,</w:t>
      </w:r>
      <w:r w:rsidR="00362DDC" w:rsidRPr="00804C9F">
        <w:rPr>
          <w:rFonts w:asciiTheme="minorHAnsi" w:hAnsiTheme="minorHAnsi" w:cstheme="minorHAnsi"/>
          <w:sz w:val="24"/>
          <w:szCs w:val="24"/>
        </w:rPr>
        <w:t xml:space="preserve"> y se compromete a realizar un uso del logotipo del INA</w:t>
      </w:r>
      <w:r w:rsidR="00362DDC" w:rsidRPr="00362DDC">
        <w:rPr>
          <w:rFonts w:asciiTheme="minorHAnsi" w:hAnsiTheme="minorHAnsi" w:cstheme="minorHAnsi"/>
          <w:sz w:val="24"/>
          <w:szCs w:val="24"/>
        </w:rPr>
        <w:t>P conforme a dicha normativa.</w:t>
      </w:r>
    </w:p>
    <w:p w14:paraId="6737A220" w14:textId="4CD9874C" w:rsidR="00362DDC" w:rsidRPr="00362DDC" w:rsidRDefault="00362DDC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t xml:space="preserve">Igualmente, </w:t>
      </w:r>
      <w:sdt>
        <w:sdtPr>
          <w:rPr>
            <w:rFonts w:asciiTheme="minorHAnsi" w:hAnsiTheme="minorHAnsi" w:cstheme="minorHAnsi"/>
            <w:sz w:val="24"/>
            <w:szCs w:val="24"/>
          </w:rPr>
          <w:id w:val="415453321"/>
          <w:placeholder>
            <w:docPart w:val="795F212CC48C490A9CC5785F600EC637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[nombre de la entidad/empresa/organización]</w:t>
          </w:r>
        </w:sdtContent>
      </w:sdt>
      <w:r w:rsidRPr="00362DDC">
        <w:rPr>
          <w:rFonts w:asciiTheme="minorHAnsi" w:hAnsiTheme="minorHAnsi" w:cstheme="minorHAnsi"/>
          <w:sz w:val="24"/>
          <w:szCs w:val="24"/>
        </w:rPr>
        <w:t xml:space="preserve">se compromete expresamente a no modificar ni alterar las características gráficas del logotipo </w:t>
      </w:r>
      <w:r w:rsidR="007C1827">
        <w:rPr>
          <w:rFonts w:asciiTheme="minorHAnsi" w:hAnsiTheme="minorHAnsi" w:cstheme="minorHAnsi"/>
          <w:sz w:val="24"/>
          <w:szCs w:val="24"/>
        </w:rPr>
        <w:t>en</w:t>
      </w:r>
      <w:r w:rsidRPr="00362DDC">
        <w:rPr>
          <w:rFonts w:asciiTheme="minorHAnsi" w:hAnsiTheme="minorHAnsi" w:cstheme="minorHAnsi"/>
          <w:sz w:val="24"/>
          <w:szCs w:val="24"/>
        </w:rPr>
        <w:t xml:space="preserve"> ninguna circunstancia.</w:t>
      </w:r>
    </w:p>
    <w:p w14:paraId="5C53968A" w14:textId="3681AA04" w:rsidR="00362DDC" w:rsidRPr="00362DDC" w:rsidRDefault="00362DDC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lastRenderedPageBreak/>
        <w:t xml:space="preserve">Asimismo, </w:t>
      </w:r>
      <w:sdt>
        <w:sdtPr>
          <w:rPr>
            <w:rFonts w:asciiTheme="minorHAnsi" w:hAnsiTheme="minorHAnsi" w:cstheme="minorHAnsi"/>
            <w:sz w:val="24"/>
            <w:szCs w:val="24"/>
          </w:rPr>
          <w:id w:val="1616330772"/>
          <w:placeholder>
            <w:docPart w:val="207CC1E930E744E0A081EC05E36BC46B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[nombre de la entidad/empresa/organización]</w:t>
          </w:r>
          <w:r w:rsidR="008A5A4C" w:rsidRPr="00BE70CF">
            <w:rPr>
              <w:rStyle w:val="Textodelmarcadordeposicin"/>
            </w:rPr>
            <w:t>.</w:t>
          </w:r>
        </w:sdtContent>
      </w:sdt>
      <w:r w:rsidRPr="00362DDC">
        <w:rPr>
          <w:rFonts w:asciiTheme="minorHAnsi" w:hAnsiTheme="minorHAnsi" w:cstheme="minorHAnsi"/>
          <w:sz w:val="24"/>
          <w:szCs w:val="24"/>
        </w:rPr>
        <w:t>garantiza que el uso solicitado no tendrá fines comerciales ni publicitarios, y que se limitará exclusivamente al contexto descrito en la presente solicitud.</w:t>
      </w:r>
    </w:p>
    <w:p w14:paraId="3DAE0CF1" w14:textId="44E49D26" w:rsidR="0095484B" w:rsidRPr="00D53894" w:rsidRDefault="00362DDC" w:rsidP="002001F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br/>
        <w:t xml:space="preserve">Fecha </w:t>
      </w:r>
      <w:sdt>
        <w:sdtPr>
          <w:rPr>
            <w:rFonts w:asciiTheme="minorHAnsi" w:hAnsiTheme="minorHAnsi" w:cstheme="minorHAnsi"/>
            <w:sz w:val="24"/>
            <w:szCs w:val="24"/>
          </w:rPr>
          <w:id w:val="1201679017"/>
          <w:placeholder>
            <w:docPart w:val="89A25DFC42AA434C95C1240A426BE2D6"/>
          </w:placeholder>
          <w:showingPlcHdr/>
        </w:sdtPr>
        <w:sdtEndPr/>
        <w:sdtContent>
          <w:r w:rsidR="008A5A4C" w:rsidRPr="00362DDC">
            <w:rPr>
              <w:rFonts w:asciiTheme="minorHAnsi" w:hAnsiTheme="minorHAnsi" w:cstheme="minorHAnsi"/>
              <w:color w:val="4F81BD" w:themeColor="accent1"/>
              <w:sz w:val="24"/>
              <w:szCs w:val="24"/>
            </w:rPr>
            <w:t>[dd/mm/aaaa]</w:t>
          </w:r>
        </w:sdtContent>
      </w:sdt>
      <w:r w:rsidR="002001F9">
        <w:rPr>
          <w:rFonts w:asciiTheme="minorHAnsi" w:hAnsiTheme="minorHAnsi" w:cstheme="minorHAnsi"/>
          <w:sz w:val="24"/>
          <w:szCs w:val="24"/>
        </w:rPr>
        <w:t>y f</w:t>
      </w:r>
      <w:r w:rsidRPr="00362DDC">
        <w:rPr>
          <w:rFonts w:asciiTheme="minorHAnsi" w:hAnsiTheme="minorHAnsi" w:cstheme="minorHAnsi"/>
          <w:sz w:val="24"/>
          <w:szCs w:val="24"/>
        </w:rPr>
        <w:t>irma del solicitante</w:t>
      </w:r>
    </w:p>
    <w:sectPr w:rsidR="0095484B" w:rsidRPr="00D53894" w:rsidSect="00801113">
      <w:headerReference w:type="default" r:id="rId12"/>
      <w:footerReference w:type="default" r:id="rId13"/>
      <w:type w:val="continuous"/>
      <w:pgSz w:w="11906" w:h="16838" w:code="9"/>
      <w:pgMar w:top="2977" w:right="1134" w:bottom="1276" w:left="1276" w:header="567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768F" w14:textId="77777777" w:rsidR="007F1823" w:rsidRDefault="007F1823">
      <w:r>
        <w:separator/>
      </w:r>
    </w:p>
  </w:endnote>
  <w:endnote w:type="continuationSeparator" w:id="0">
    <w:p w14:paraId="1259757E" w14:textId="77777777" w:rsidR="007F1823" w:rsidRDefault="007F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44375"/>
      <w:docPartObj>
        <w:docPartGallery w:val="Page Numbers (Bottom of Page)"/>
        <w:docPartUnique/>
      </w:docPartObj>
    </w:sdtPr>
    <w:sdtEndPr/>
    <w:sdtContent>
      <w:p w14:paraId="2D72CEC2" w14:textId="703BB74E" w:rsidR="00CF4B25" w:rsidRDefault="00CF4B2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C6C7C" w14:textId="77777777" w:rsidR="00CF4B25" w:rsidRDefault="00CF4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9F874" w14:textId="77777777" w:rsidR="007F1823" w:rsidRDefault="007F1823">
      <w:r>
        <w:separator/>
      </w:r>
    </w:p>
  </w:footnote>
  <w:footnote w:type="continuationSeparator" w:id="0">
    <w:p w14:paraId="23FA7DE4" w14:textId="77777777" w:rsidR="007F1823" w:rsidRDefault="007F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F1AA" w14:textId="77777777" w:rsidR="009346E4" w:rsidRDefault="009346E4" w:rsidP="009346E4">
    <w:pPr>
      <w:pStyle w:val="Encabezado"/>
    </w:pPr>
  </w:p>
  <w:p w14:paraId="693BEFCE" w14:textId="77777777" w:rsidR="009346E4" w:rsidRDefault="009346E4" w:rsidP="009346E4">
    <w:pPr>
      <w:pStyle w:val="Encabezado"/>
    </w:pPr>
  </w:p>
  <w:tbl>
    <w:tblPr>
      <w:tblW w:w="1034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95"/>
      <w:gridCol w:w="2047"/>
    </w:tblGrid>
    <w:tr w:rsidR="009346E4" w:rsidRPr="00352BA3" w14:paraId="133A831A" w14:textId="77777777" w:rsidTr="00C538E3">
      <w:trPr>
        <w:trHeight w:val="523"/>
      </w:trPr>
      <w:tc>
        <w:tcPr>
          <w:tcW w:w="8639" w:type="dxa"/>
          <w:vMerge w:val="restart"/>
        </w:tcPr>
        <w:p w14:paraId="3B6BB077" w14:textId="77777777" w:rsidR="009346E4" w:rsidRPr="00E056C6" w:rsidRDefault="009346E4" w:rsidP="00C538E3">
          <w:pPr>
            <w:rPr>
              <w:sz w:val="28"/>
              <w:szCs w:val="28"/>
            </w:rPr>
          </w:pPr>
        </w:p>
        <w:p w14:paraId="2D5D9E06" w14:textId="77777777" w:rsidR="009346E4" w:rsidRPr="00A33FC9" w:rsidRDefault="004F6404" w:rsidP="00C538E3">
          <w:pPr>
            <w:rPr>
              <w:rFonts w:ascii="Gill Sans MT" w:hAnsi="Gill Sans MT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F9BC2BA" wp14:editId="758A404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75640" cy="685800"/>
                <wp:effectExtent l="0" t="0" r="0" b="0"/>
                <wp:wrapSquare wrapText="bothSides"/>
                <wp:docPr id="1816791145" name="Imagen 181679114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46E4">
            <w:rPr>
              <w:rFonts w:ascii="Gill Sans MT" w:hAnsi="Gill Sans MT"/>
              <w:sz w:val="18"/>
              <w:szCs w:val="18"/>
            </w:rPr>
            <w:t>MINISTERIO</w:t>
          </w:r>
        </w:p>
        <w:p w14:paraId="7B840905" w14:textId="230ECFA0" w:rsidR="009346E4" w:rsidRPr="00A33FC9" w:rsidRDefault="005248DB" w:rsidP="00C538E3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PARA LA TRANSFOR</w:t>
          </w:r>
          <w:r w:rsidR="00493F8D">
            <w:rPr>
              <w:rFonts w:ascii="Gill Sans MT" w:hAnsi="Gill Sans MT"/>
              <w:sz w:val="18"/>
              <w:szCs w:val="18"/>
            </w:rPr>
            <w:t>MA</w:t>
          </w:r>
          <w:r>
            <w:rPr>
              <w:rFonts w:ascii="Gill Sans MT" w:hAnsi="Gill Sans MT"/>
              <w:sz w:val="18"/>
              <w:szCs w:val="18"/>
            </w:rPr>
            <w:t>CIÓN DIGITAL</w:t>
          </w:r>
        </w:p>
        <w:p w14:paraId="135AF18A" w14:textId="4B05EA4D" w:rsidR="009346E4" w:rsidRPr="00352BA3" w:rsidRDefault="009346E4" w:rsidP="00C538E3">
          <w:r w:rsidRPr="00A33FC9">
            <w:rPr>
              <w:rFonts w:ascii="Gill Sans MT" w:hAnsi="Gill Sans MT"/>
              <w:sz w:val="18"/>
              <w:szCs w:val="18"/>
            </w:rPr>
            <w:t xml:space="preserve">Y </w:t>
          </w:r>
          <w:r w:rsidR="005248DB">
            <w:rPr>
              <w:rFonts w:ascii="Gill Sans MT" w:hAnsi="Gill Sans MT"/>
              <w:sz w:val="18"/>
              <w:szCs w:val="18"/>
            </w:rPr>
            <w:t xml:space="preserve">DE LA </w:t>
          </w:r>
          <w:r w:rsidRPr="00A33FC9">
            <w:rPr>
              <w:rFonts w:ascii="Gill Sans MT" w:hAnsi="Gill Sans MT"/>
              <w:sz w:val="18"/>
              <w:szCs w:val="18"/>
            </w:rPr>
            <w:t xml:space="preserve">FUNCIÓN </w:t>
          </w:r>
          <w:r>
            <w:rPr>
              <w:rFonts w:ascii="Gill Sans MT" w:hAnsi="Gill Sans MT"/>
              <w:sz w:val="18"/>
              <w:szCs w:val="18"/>
            </w:rPr>
            <w:t>PÚ</w:t>
          </w:r>
          <w:r w:rsidRPr="00A33FC9">
            <w:rPr>
              <w:rFonts w:ascii="Gill Sans MT" w:hAnsi="Gill Sans MT"/>
              <w:sz w:val="18"/>
              <w:szCs w:val="18"/>
            </w:rPr>
            <w:t>BLICA</w:t>
          </w:r>
        </w:p>
      </w:tc>
      <w:tc>
        <w:tcPr>
          <w:tcW w:w="2126" w:type="dxa"/>
          <w:shd w:val="clear" w:color="auto" w:fill="CCCCCC"/>
          <w:tcMar>
            <w:left w:w="85" w:type="dxa"/>
            <w:right w:w="57" w:type="dxa"/>
          </w:tcMar>
        </w:tcPr>
        <w:p w14:paraId="22F10431" w14:textId="77777777" w:rsidR="009346E4" w:rsidRPr="00A33FC9" w:rsidRDefault="009346E4" w:rsidP="009346E4">
          <w:pPr>
            <w:pStyle w:val="Encabezado"/>
            <w:spacing w:before="80" w:line="160" w:lineRule="exact"/>
            <w:rPr>
              <w:sz w:val="14"/>
              <w:szCs w:val="14"/>
            </w:rPr>
          </w:pPr>
          <w:r w:rsidRPr="009346E4">
            <w:rPr>
              <w:rFonts w:ascii="Gill Sans MT" w:hAnsi="Gill Sans MT"/>
              <w:sz w:val="14"/>
              <w:szCs w:val="16"/>
            </w:rPr>
            <w:t>INSTITUTO NACIONAL DE ADMINISTRACIÓN PÚBLICA</w:t>
          </w:r>
        </w:p>
      </w:tc>
    </w:tr>
    <w:tr w:rsidR="009346E4" w14:paraId="4D7A2A54" w14:textId="77777777" w:rsidTr="00C538E3">
      <w:trPr>
        <w:trHeight w:val="706"/>
      </w:trPr>
      <w:tc>
        <w:tcPr>
          <w:tcW w:w="8639" w:type="dxa"/>
          <w:vMerge/>
        </w:tcPr>
        <w:p w14:paraId="46C431DE" w14:textId="77777777" w:rsidR="009346E4" w:rsidRPr="00847A5C" w:rsidRDefault="009346E4" w:rsidP="00C538E3">
          <w:pPr>
            <w:pStyle w:val="Encabezado"/>
            <w:spacing w:line="312" w:lineRule="auto"/>
            <w:jc w:val="right"/>
            <w:rPr>
              <w:rFonts w:ascii="Gill Sans MT" w:hAnsi="Gill Sans MT"/>
              <w:sz w:val="16"/>
              <w:szCs w:val="16"/>
            </w:rPr>
          </w:pPr>
        </w:p>
      </w:tc>
      <w:tc>
        <w:tcPr>
          <w:tcW w:w="2126" w:type="dxa"/>
          <w:tcMar>
            <w:left w:w="85" w:type="dxa"/>
            <w:right w:w="57" w:type="dxa"/>
          </w:tcMar>
        </w:tcPr>
        <w:p w14:paraId="6FB9FF0B" w14:textId="092E82F5" w:rsidR="009346E4" w:rsidRPr="00847A5C" w:rsidRDefault="009346E4" w:rsidP="00C538E3">
          <w:pPr>
            <w:pStyle w:val="Encabezado"/>
            <w:spacing w:before="80" w:line="160" w:lineRule="exact"/>
            <w:rPr>
              <w:rFonts w:ascii="Gill Sans MT" w:hAnsi="Gill Sans MT"/>
              <w:sz w:val="14"/>
              <w:szCs w:val="16"/>
            </w:rPr>
          </w:pPr>
        </w:p>
      </w:tc>
    </w:tr>
  </w:tbl>
  <w:p w14:paraId="62B6B08E" w14:textId="77777777" w:rsidR="009346E4" w:rsidRDefault="009346E4" w:rsidP="009346E4">
    <w:pPr>
      <w:pStyle w:val="Encabezado"/>
    </w:pPr>
    <w:r>
      <w:t xml:space="preserve">    </w:t>
    </w:r>
  </w:p>
  <w:p w14:paraId="15A021D6" w14:textId="77777777" w:rsidR="00D84402" w:rsidRPr="009346E4" w:rsidRDefault="00D84402" w:rsidP="009346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316"/>
    <w:multiLevelType w:val="hybridMultilevel"/>
    <w:tmpl w:val="49B623C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6133"/>
    <w:multiLevelType w:val="hybridMultilevel"/>
    <w:tmpl w:val="062AF8E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251CAC"/>
    <w:multiLevelType w:val="hybridMultilevel"/>
    <w:tmpl w:val="8B326A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5125"/>
    <w:multiLevelType w:val="hybridMultilevel"/>
    <w:tmpl w:val="7198327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952F7B"/>
    <w:multiLevelType w:val="hybridMultilevel"/>
    <w:tmpl w:val="68EE01D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234998"/>
    <w:multiLevelType w:val="hybridMultilevel"/>
    <w:tmpl w:val="2C8C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40BC"/>
    <w:multiLevelType w:val="hybridMultilevel"/>
    <w:tmpl w:val="39B2A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14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D26475"/>
    <w:multiLevelType w:val="hybridMultilevel"/>
    <w:tmpl w:val="4BE04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38288">
    <w:abstractNumId w:val="7"/>
  </w:num>
  <w:num w:numId="2" w16cid:durableId="1751929313">
    <w:abstractNumId w:val="8"/>
  </w:num>
  <w:num w:numId="3" w16cid:durableId="1986278733">
    <w:abstractNumId w:val="2"/>
  </w:num>
  <w:num w:numId="4" w16cid:durableId="1154644090">
    <w:abstractNumId w:val="6"/>
  </w:num>
  <w:num w:numId="5" w16cid:durableId="695622254">
    <w:abstractNumId w:val="1"/>
  </w:num>
  <w:num w:numId="6" w16cid:durableId="232471505">
    <w:abstractNumId w:val="0"/>
  </w:num>
  <w:num w:numId="7" w16cid:durableId="946274484">
    <w:abstractNumId w:val="3"/>
  </w:num>
  <w:num w:numId="8" w16cid:durableId="1285232312">
    <w:abstractNumId w:val="4"/>
  </w:num>
  <w:num w:numId="9" w16cid:durableId="275718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STZQ/Ikp6Mvtpl3Qi6RTWVk1p2V6Q9fNz5X1Ms2l6p1eifkj6IhPDs6499tbi5OUWpS+tMFwOhs3ERC1qJvVxg==" w:salt="GAoV1Ya+0aW5tALYZ5HQm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81"/>
    <w:rsid w:val="000038C1"/>
    <w:rsid w:val="00007FA3"/>
    <w:rsid w:val="00031DB1"/>
    <w:rsid w:val="000322EF"/>
    <w:rsid w:val="000775BD"/>
    <w:rsid w:val="000F642E"/>
    <w:rsid w:val="00101C3D"/>
    <w:rsid w:val="00116F20"/>
    <w:rsid w:val="00126293"/>
    <w:rsid w:val="0013028E"/>
    <w:rsid w:val="00130B80"/>
    <w:rsid w:val="00137D04"/>
    <w:rsid w:val="00162EB9"/>
    <w:rsid w:val="00162FE5"/>
    <w:rsid w:val="00165A82"/>
    <w:rsid w:val="00186D39"/>
    <w:rsid w:val="00191761"/>
    <w:rsid w:val="001A63EF"/>
    <w:rsid w:val="001E2A44"/>
    <w:rsid w:val="001E4758"/>
    <w:rsid w:val="001E734E"/>
    <w:rsid w:val="002001F9"/>
    <w:rsid w:val="00241C0D"/>
    <w:rsid w:val="00250235"/>
    <w:rsid w:val="00260DEC"/>
    <w:rsid w:val="002646F1"/>
    <w:rsid w:val="00292CE2"/>
    <w:rsid w:val="00296D74"/>
    <w:rsid w:val="002A51CE"/>
    <w:rsid w:val="002A6D26"/>
    <w:rsid w:val="002E2A2F"/>
    <w:rsid w:val="002E63E5"/>
    <w:rsid w:val="002F6C77"/>
    <w:rsid w:val="003010A5"/>
    <w:rsid w:val="00304212"/>
    <w:rsid w:val="00306018"/>
    <w:rsid w:val="003074D0"/>
    <w:rsid w:val="00325059"/>
    <w:rsid w:val="00325370"/>
    <w:rsid w:val="00330DFE"/>
    <w:rsid w:val="0033438A"/>
    <w:rsid w:val="003618FD"/>
    <w:rsid w:val="00362DDC"/>
    <w:rsid w:val="003667FE"/>
    <w:rsid w:val="003A61AA"/>
    <w:rsid w:val="003B05C0"/>
    <w:rsid w:val="003D50B0"/>
    <w:rsid w:val="003F6426"/>
    <w:rsid w:val="00423027"/>
    <w:rsid w:val="004307FA"/>
    <w:rsid w:val="004317DB"/>
    <w:rsid w:val="004342BC"/>
    <w:rsid w:val="00446E72"/>
    <w:rsid w:val="004773D9"/>
    <w:rsid w:val="00493CF0"/>
    <w:rsid w:val="00493F8D"/>
    <w:rsid w:val="004A696B"/>
    <w:rsid w:val="004B0AD2"/>
    <w:rsid w:val="004C74CE"/>
    <w:rsid w:val="004D1E9A"/>
    <w:rsid w:val="004E3A07"/>
    <w:rsid w:val="004F6404"/>
    <w:rsid w:val="00517679"/>
    <w:rsid w:val="005200C8"/>
    <w:rsid w:val="005248DB"/>
    <w:rsid w:val="0054679E"/>
    <w:rsid w:val="00563517"/>
    <w:rsid w:val="005673E6"/>
    <w:rsid w:val="00586B78"/>
    <w:rsid w:val="0059008D"/>
    <w:rsid w:val="005932BD"/>
    <w:rsid w:val="005944B3"/>
    <w:rsid w:val="00612F56"/>
    <w:rsid w:val="00633336"/>
    <w:rsid w:val="006A20EC"/>
    <w:rsid w:val="006D107E"/>
    <w:rsid w:val="006E3297"/>
    <w:rsid w:val="007164DF"/>
    <w:rsid w:val="00727655"/>
    <w:rsid w:val="007338DA"/>
    <w:rsid w:val="007729F7"/>
    <w:rsid w:val="007857E1"/>
    <w:rsid w:val="00793D04"/>
    <w:rsid w:val="007A7FD7"/>
    <w:rsid w:val="007C1827"/>
    <w:rsid w:val="007D5058"/>
    <w:rsid w:val="007E525E"/>
    <w:rsid w:val="007F0AF1"/>
    <w:rsid w:val="007F1823"/>
    <w:rsid w:val="00801113"/>
    <w:rsid w:val="00804C9F"/>
    <w:rsid w:val="00813F37"/>
    <w:rsid w:val="00816AE5"/>
    <w:rsid w:val="008255D9"/>
    <w:rsid w:val="00871E21"/>
    <w:rsid w:val="008803C3"/>
    <w:rsid w:val="008A5A4C"/>
    <w:rsid w:val="008C6F20"/>
    <w:rsid w:val="009346E4"/>
    <w:rsid w:val="0094071D"/>
    <w:rsid w:val="009427F2"/>
    <w:rsid w:val="0095484B"/>
    <w:rsid w:val="00956D09"/>
    <w:rsid w:val="00960458"/>
    <w:rsid w:val="00960CA0"/>
    <w:rsid w:val="009A7557"/>
    <w:rsid w:val="009B3B3E"/>
    <w:rsid w:val="009D3AAF"/>
    <w:rsid w:val="009F1E81"/>
    <w:rsid w:val="00A24080"/>
    <w:rsid w:val="00A7056E"/>
    <w:rsid w:val="00A7122C"/>
    <w:rsid w:val="00AB0427"/>
    <w:rsid w:val="00AC1C6A"/>
    <w:rsid w:val="00AE1933"/>
    <w:rsid w:val="00AF655C"/>
    <w:rsid w:val="00B1199C"/>
    <w:rsid w:val="00B21F0C"/>
    <w:rsid w:val="00B26BD0"/>
    <w:rsid w:val="00B42868"/>
    <w:rsid w:val="00B62754"/>
    <w:rsid w:val="00B66DF4"/>
    <w:rsid w:val="00B731D2"/>
    <w:rsid w:val="00B77162"/>
    <w:rsid w:val="00B955B3"/>
    <w:rsid w:val="00B96859"/>
    <w:rsid w:val="00BC191C"/>
    <w:rsid w:val="00BC3CD5"/>
    <w:rsid w:val="00BD330E"/>
    <w:rsid w:val="00C429F9"/>
    <w:rsid w:val="00C538E3"/>
    <w:rsid w:val="00C55BF9"/>
    <w:rsid w:val="00C66940"/>
    <w:rsid w:val="00C82921"/>
    <w:rsid w:val="00C920B4"/>
    <w:rsid w:val="00C9221A"/>
    <w:rsid w:val="00CA5C81"/>
    <w:rsid w:val="00CC5F14"/>
    <w:rsid w:val="00CF2577"/>
    <w:rsid w:val="00CF3A62"/>
    <w:rsid w:val="00CF4B25"/>
    <w:rsid w:val="00D3386C"/>
    <w:rsid w:val="00D533C6"/>
    <w:rsid w:val="00D53894"/>
    <w:rsid w:val="00D77E7F"/>
    <w:rsid w:val="00D82492"/>
    <w:rsid w:val="00D84402"/>
    <w:rsid w:val="00D94899"/>
    <w:rsid w:val="00D9770F"/>
    <w:rsid w:val="00DB7609"/>
    <w:rsid w:val="00DC2225"/>
    <w:rsid w:val="00DC6F8A"/>
    <w:rsid w:val="00DE3D1B"/>
    <w:rsid w:val="00DE7CFE"/>
    <w:rsid w:val="00DF6620"/>
    <w:rsid w:val="00E02235"/>
    <w:rsid w:val="00E05961"/>
    <w:rsid w:val="00E07C17"/>
    <w:rsid w:val="00E07C2E"/>
    <w:rsid w:val="00E1067F"/>
    <w:rsid w:val="00E15C4C"/>
    <w:rsid w:val="00E17483"/>
    <w:rsid w:val="00E21FA3"/>
    <w:rsid w:val="00E2374F"/>
    <w:rsid w:val="00E359A2"/>
    <w:rsid w:val="00E35EBF"/>
    <w:rsid w:val="00E501B4"/>
    <w:rsid w:val="00E615BB"/>
    <w:rsid w:val="00E67A49"/>
    <w:rsid w:val="00EB651D"/>
    <w:rsid w:val="00EC160E"/>
    <w:rsid w:val="00EC41BA"/>
    <w:rsid w:val="00EF053F"/>
    <w:rsid w:val="00EF5C70"/>
    <w:rsid w:val="00F41924"/>
    <w:rsid w:val="00F60D54"/>
    <w:rsid w:val="00F77E65"/>
    <w:rsid w:val="00F80CFF"/>
    <w:rsid w:val="00F84AF8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05pt"/>
    </o:shapedefaults>
    <o:shapelayout v:ext="edit">
      <o:idmap v:ext="edit" data="2"/>
    </o:shapelayout>
  </w:shapeDefaults>
  <w:doNotEmbedSmartTags/>
  <w:decimalSymbol w:val=","/>
  <w:listSeparator w:val=";"/>
  <w14:docId w14:val="26F194A9"/>
  <w15:docId w15:val="{88E9A0FC-23FC-4D4B-B32A-48321179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6E"/>
  </w:style>
  <w:style w:type="paragraph" w:styleId="Ttulo1">
    <w:name w:val="heading 1"/>
    <w:basedOn w:val="Normal"/>
    <w:next w:val="Normal"/>
    <w:qFormat/>
    <w:rsid w:val="00A7056E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A7056E"/>
    <w:pPr>
      <w:keepNext/>
      <w:jc w:val="both"/>
      <w:outlineLvl w:val="1"/>
    </w:pPr>
    <w:rPr>
      <w:rFonts w:ascii="Arial Narrow" w:hAnsi="Arial Narrow"/>
      <w:b/>
      <w:spacing w:val="160"/>
      <w:kern w:val="16"/>
      <w:sz w:val="16"/>
    </w:rPr>
  </w:style>
  <w:style w:type="paragraph" w:styleId="Ttulo3">
    <w:name w:val="heading 3"/>
    <w:basedOn w:val="Normal"/>
    <w:next w:val="Normal"/>
    <w:qFormat/>
    <w:rsid w:val="00A7056E"/>
    <w:pPr>
      <w:keepNext/>
      <w:ind w:left="284" w:hanging="142"/>
      <w:outlineLvl w:val="2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05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056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F662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77E6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E65"/>
  </w:style>
  <w:style w:type="character" w:styleId="Refdenotaalpie">
    <w:name w:val="footnote reference"/>
    <w:basedOn w:val="Fuentedeprrafopredeter"/>
    <w:uiPriority w:val="99"/>
    <w:semiHidden/>
    <w:unhideWhenUsed/>
    <w:rsid w:val="00F77E6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253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3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F56"/>
    <w:rPr>
      <w:color w:val="800080" w:themeColor="followed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4B25"/>
  </w:style>
  <w:style w:type="character" w:styleId="Refdecomentario">
    <w:name w:val="annotation reference"/>
    <w:basedOn w:val="Fuentedeprrafopredeter"/>
    <w:uiPriority w:val="99"/>
    <w:semiHidden/>
    <w:unhideWhenUsed/>
    <w:rsid w:val="004773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3D9"/>
  </w:style>
  <w:style w:type="character" w:customStyle="1" w:styleId="TextocomentarioCar">
    <w:name w:val="Texto comentario Car"/>
    <w:basedOn w:val="Fuentedeprrafopredeter"/>
    <w:link w:val="Textocomentario"/>
    <w:uiPriority w:val="99"/>
    <w:rsid w:val="004773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3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3D9"/>
    <w:rPr>
      <w:b/>
      <w:bCs/>
    </w:rPr>
  </w:style>
  <w:style w:type="paragraph" w:customStyle="1" w:styleId="paragraph">
    <w:name w:val="paragraph"/>
    <w:basedOn w:val="Normal"/>
    <w:rsid w:val="00116F2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116F20"/>
  </w:style>
  <w:style w:type="character" w:customStyle="1" w:styleId="eop">
    <w:name w:val="eop"/>
    <w:basedOn w:val="Fuentedeprrafopredeter"/>
    <w:rsid w:val="00116F20"/>
  </w:style>
  <w:style w:type="character" w:styleId="Textodelmarcadordeposicin">
    <w:name w:val="Placeholder Text"/>
    <w:basedOn w:val="Fuentedeprrafopredeter"/>
    <w:uiPriority w:val="99"/>
    <w:semiHidden/>
    <w:rsid w:val="008A5A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tillas%20Murillo\Impreso%201%20encabezado%20sin%20pi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3A1EA2D42A4B0BBFCC4BBC27FC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1FA5-CEF5-4B7B-8935-4C9B8CD9BBA8}"/>
      </w:docPartPr>
      <w:docPartBody>
        <w:p w:rsidR="00DC2DBB" w:rsidRDefault="00C77BBC" w:rsidP="00C77BBC">
          <w:pPr>
            <w:pStyle w:val="AC3A1EA2D42A4B0BBFCC4BBC27FCB794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[nombre de la persona firmante de la solicitud]</w:t>
          </w:r>
        </w:p>
      </w:docPartBody>
    </w:docPart>
    <w:docPart>
      <w:docPartPr>
        <w:name w:val="73A8081C65FF4FF3B5ADE45DE2AD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8F82-1A53-4024-A4CF-C6FDD9F09D91}"/>
      </w:docPartPr>
      <w:docPartBody>
        <w:p w:rsidR="00DC2DBB" w:rsidRDefault="00C77BBC" w:rsidP="00C77BBC">
          <w:pPr>
            <w:pStyle w:val="73A8081C65FF4FF3B5ADE45DE2AD883C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[nombre de la entidad/empresa/organización]</w:t>
          </w:r>
        </w:p>
      </w:docPartBody>
    </w:docPart>
    <w:docPart>
      <w:docPartPr>
        <w:name w:val="C415808431794AB2BE1445170C44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F969-55EC-403B-B0C8-BD98B44ABEF6}"/>
      </w:docPartPr>
      <w:docPartBody>
        <w:p w:rsidR="00DC2DBB" w:rsidRDefault="00C77BBC" w:rsidP="00C77BBC">
          <w:pPr>
            <w:pStyle w:val="C415808431794AB2BE1445170C440A13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[en caso de tratarse de una asociación o fundación, se referirá el número de inscripción en el registro público correspondiente]</w:t>
          </w:r>
          <w:r w:rsidRPr="00BE70CF">
            <w:rPr>
              <w:rStyle w:val="Textodelmarcadordeposicin"/>
            </w:rPr>
            <w:t>.</w:t>
          </w:r>
        </w:p>
      </w:docPartBody>
    </w:docPart>
    <w:docPart>
      <w:docPartPr>
        <w:name w:val="EB8945228802446EB7C56A26861E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3117-BB4E-4B4C-9B19-AD1E9A0BB553}"/>
      </w:docPartPr>
      <w:docPartBody>
        <w:p w:rsidR="00DC2DBB" w:rsidRDefault="00C77BBC" w:rsidP="00C77BBC">
          <w:pPr>
            <w:pStyle w:val="EB8945228802446EB7C56A26861EF8BF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[nombre completo]</w:t>
          </w:r>
        </w:p>
      </w:docPartBody>
    </w:docPart>
    <w:docPart>
      <w:docPartPr>
        <w:name w:val="5B32FD6A27484FBB86A56627FB7A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A2F-DEFD-48F2-91BC-EA29BE529B43}"/>
      </w:docPartPr>
      <w:docPartBody>
        <w:p w:rsidR="00DC2DBB" w:rsidRDefault="00C77BBC" w:rsidP="00C77BBC">
          <w:pPr>
            <w:pStyle w:val="5B32FD6A27484FBB86A56627FB7AB3CE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[breve descripción del objetivo, alcance y participantes]</w:t>
          </w:r>
        </w:p>
      </w:docPartBody>
    </w:docPart>
    <w:docPart>
      <w:docPartPr>
        <w:name w:val="1C538B52816D4761B2C88E3BBED5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9238-78BD-419D-A208-29BBF3633038}"/>
      </w:docPartPr>
      <w:docPartBody>
        <w:p w:rsidR="00DC2DBB" w:rsidRDefault="00C77BBC" w:rsidP="00C77BBC">
          <w:pPr>
            <w:pStyle w:val="1C538B52816D4761B2C88E3BBED58FFB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 xml:space="preserve">[se han de </w:t>
          </w: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  <w:u w:val="single"/>
            </w:rPr>
            <w:t>listar todos los soportes en los que se prevé la inclusión del logotipo</w:t>
          </w: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, como por ejemplo página web, cartelería, redes sociales, folletos, etc. En el caso de prever la realización de acciones de comunicación, deberán consignarse expresamente las características de dichas acciones y medios concretos en los que aparecería el logotipo del INAP]</w:t>
          </w:r>
          <w:r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 xml:space="preserve"> </w:t>
          </w:r>
        </w:p>
      </w:docPartBody>
    </w:docPart>
    <w:docPart>
      <w:docPartPr>
        <w:name w:val="87DEF01D61F94F888B2EB217B239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4ACE-AA66-4FA0-A9DB-1077B23990C5}"/>
      </w:docPartPr>
      <w:docPartBody>
        <w:p w:rsidR="00DC2DBB" w:rsidRDefault="00C77BBC" w:rsidP="00C77BBC">
          <w:pPr>
            <w:pStyle w:val="87DEF01D61F94F888B2EB217B239170B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[fechas de inicio y fin]</w:t>
          </w:r>
          <w:r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 xml:space="preserve"> </w:t>
          </w:r>
        </w:p>
      </w:docPartBody>
    </w:docPart>
    <w:docPart>
      <w:docPartPr>
        <w:name w:val="545AD0BE589D4018A4653D6647D2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3C84-AC88-4412-BE5B-1B9EAB6A9193}"/>
      </w:docPartPr>
      <w:docPartBody>
        <w:p w:rsidR="00DC2DBB" w:rsidRDefault="00C77BBC" w:rsidP="00C77BBC">
          <w:pPr>
            <w:pStyle w:val="545AD0BE589D4018A4653D6647D26A5C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[nombre de la entidad/empresa/organización]</w:t>
          </w:r>
          <w:r w:rsidRPr="00BE70CF">
            <w:rPr>
              <w:rStyle w:val="Textodelmarcadordeposicin"/>
            </w:rPr>
            <w:t>.</w:t>
          </w:r>
        </w:p>
      </w:docPartBody>
    </w:docPart>
    <w:docPart>
      <w:docPartPr>
        <w:name w:val="795F212CC48C490A9CC5785F600E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C7DD-28C0-4617-A0CE-6099E7687E4C}"/>
      </w:docPartPr>
      <w:docPartBody>
        <w:p w:rsidR="00DC2DBB" w:rsidRDefault="00C77BBC" w:rsidP="00C77BBC">
          <w:pPr>
            <w:pStyle w:val="795F212CC48C490A9CC5785F600EC637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[nombre de la entidad/empresa/organización]</w:t>
          </w:r>
        </w:p>
      </w:docPartBody>
    </w:docPart>
    <w:docPart>
      <w:docPartPr>
        <w:name w:val="207CC1E930E744E0A081EC05E36B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5E83-DE59-4317-A767-06201E9C2B0E}"/>
      </w:docPartPr>
      <w:docPartBody>
        <w:p w:rsidR="00DC2DBB" w:rsidRDefault="00C77BBC" w:rsidP="00C77BBC">
          <w:pPr>
            <w:pStyle w:val="207CC1E930E744E0A081EC05E36BC46B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[nombre de la entidad/empresa/organización]</w:t>
          </w:r>
          <w:r w:rsidRPr="00BE70CF">
            <w:rPr>
              <w:rStyle w:val="Textodelmarcadordeposicin"/>
            </w:rPr>
            <w:t>.</w:t>
          </w:r>
        </w:p>
      </w:docPartBody>
    </w:docPart>
    <w:docPart>
      <w:docPartPr>
        <w:name w:val="89A25DFC42AA434C95C1240A426B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F6EA-D82F-4A05-8946-4D26BBFAC761}"/>
      </w:docPartPr>
      <w:docPartBody>
        <w:p w:rsidR="00DC2DBB" w:rsidRDefault="00C77BBC" w:rsidP="00C77BBC">
          <w:pPr>
            <w:pStyle w:val="89A25DFC42AA434C95C1240A426BE2D6"/>
          </w:pPr>
          <w:r w:rsidRPr="00362DDC">
            <w:rPr>
              <w:rFonts w:asciiTheme="minorHAnsi" w:hAnsiTheme="minorHAnsi" w:cstheme="minorHAnsi"/>
              <w:color w:val="156082" w:themeColor="accent1"/>
              <w:sz w:val="24"/>
              <w:szCs w:val="24"/>
            </w:rPr>
            <w:t>[dd/mm/aaaa]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BC"/>
    <w:rsid w:val="00250235"/>
    <w:rsid w:val="004B783B"/>
    <w:rsid w:val="0059008D"/>
    <w:rsid w:val="00764F21"/>
    <w:rsid w:val="008F020B"/>
    <w:rsid w:val="009F1E81"/>
    <w:rsid w:val="00C77BBC"/>
    <w:rsid w:val="00DC2DBB"/>
    <w:rsid w:val="00E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7BBC"/>
    <w:rPr>
      <w:color w:val="666666"/>
    </w:rPr>
  </w:style>
  <w:style w:type="paragraph" w:customStyle="1" w:styleId="AC3A1EA2D42A4B0BBFCC4BBC27FCB794">
    <w:name w:val="AC3A1EA2D42A4B0BBFCC4BBC27FCB794"/>
    <w:rsid w:val="00C77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3A8081C65FF4FF3B5ADE45DE2AD883C">
    <w:name w:val="73A8081C65FF4FF3B5ADE45DE2AD883C"/>
    <w:rsid w:val="00C77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415808431794AB2BE1445170C440A13">
    <w:name w:val="C415808431794AB2BE1445170C440A13"/>
    <w:rsid w:val="00C77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B8945228802446EB7C56A26861EF8BF">
    <w:name w:val="EB8945228802446EB7C56A26861EF8BF"/>
    <w:rsid w:val="00C77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B32FD6A27484FBB86A56627FB7AB3CE">
    <w:name w:val="5B32FD6A27484FBB86A56627FB7AB3CE"/>
    <w:rsid w:val="00C77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538B52816D4761B2C88E3BBED58FFB">
    <w:name w:val="1C538B52816D4761B2C88E3BBED58FFB"/>
    <w:rsid w:val="00C77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DEF01D61F94F888B2EB217B239170B">
    <w:name w:val="87DEF01D61F94F888B2EB217B239170B"/>
    <w:rsid w:val="00C77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5AD0BE589D4018A4653D6647D26A5C">
    <w:name w:val="545AD0BE589D4018A4653D6647D26A5C"/>
    <w:rsid w:val="00C77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5F212CC48C490A9CC5785F600EC637">
    <w:name w:val="795F212CC48C490A9CC5785F600EC637"/>
    <w:rsid w:val="00C77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07CC1E930E744E0A081EC05E36BC46B">
    <w:name w:val="207CC1E930E744E0A081EC05E36BC46B"/>
    <w:rsid w:val="00C77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9A25DFC42AA434C95C1240A426BE2D6">
    <w:name w:val="89A25DFC42AA434C95C1240A426BE2D6"/>
    <w:rsid w:val="00C77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2EDE19315FF40BAC0194824DF7567" ma:contentTypeVersion="13" ma:contentTypeDescription="Crear nuevo documento." ma:contentTypeScope="" ma:versionID="25664c3e1c63e9d8f14cf377a0c786b0">
  <xsd:schema xmlns:xsd="http://www.w3.org/2001/XMLSchema" xmlns:xs="http://www.w3.org/2001/XMLSchema" xmlns:p="http://schemas.microsoft.com/office/2006/metadata/properties" xmlns:ns2="47ab1eba-a045-4a7c-a9d0-4da9b8d69d34" xmlns:ns3="cd5e9089-13bc-4e83-8def-0aeff35c6f7b" targetNamespace="http://schemas.microsoft.com/office/2006/metadata/properties" ma:root="true" ma:fieldsID="1518e541ecaa0c8701d8b10fb37d0764" ns2:_="" ns3:_="">
    <xsd:import namespace="47ab1eba-a045-4a7c-a9d0-4da9b8d69d34"/>
    <xsd:import namespace="cd5e9089-13bc-4e83-8def-0aeff35c6f7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b1eba-a045-4a7c-a9d0-4da9b8d69d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9089-13bc-4e83-8def-0aeff35c6f7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d060a5-611c-4c2f-959d-6019d20a8e4d}" ma:internalName="TaxCatchAll" ma:showField="CatchAllData" ma:web="cd5e9089-13bc-4e83-8def-0aeff35c6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b1eba-a045-4a7c-a9d0-4da9b8d69d34">
      <Terms xmlns="http://schemas.microsoft.com/office/infopath/2007/PartnerControls"/>
    </lcf76f155ced4ddcb4097134ff3c332f>
    <TaxCatchAll xmlns="cd5e9089-13bc-4e83-8def-0aeff35c6f7b" xsi:nil="true"/>
    <_dlc_DocId xmlns="cd5e9089-13bc-4e83-8def-0aeff35c6f7b">SNMDPFWE2KEM-495522059-611</_dlc_DocId>
    <_dlc_DocIdUrl xmlns="cd5e9089-13bc-4e83-8def-0aeff35c6f7b">
      <Url>https://colaboraage.sharepoint.com/sites/INAP/_layouts/15/DocIdRedir.aspx?ID=SNMDPFWE2KEM-495522059-611</Url>
      <Description>SNMDPFWE2KEM-495522059-611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DAA56B-DF6D-4846-ADF4-6C80527FE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b1eba-a045-4a7c-a9d0-4da9b8d69d34"/>
    <ds:schemaRef ds:uri="cd5e9089-13bc-4e83-8def-0aeff35c6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BB3AD-1459-42E4-915E-D46325DE8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616F7-324D-4317-B220-078959B3F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8B89B-9A6E-45CB-8470-3CC60AA09C76}">
  <ds:schemaRefs>
    <ds:schemaRef ds:uri="http://schemas.microsoft.com/office/2006/metadata/properties"/>
    <ds:schemaRef ds:uri="http://schemas.microsoft.com/office/infopath/2007/PartnerControls"/>
    <ds:schemaRef ds:uri="47ab1eba-a045-4a7c-a9d0-4da9b8d69d34"/>
    <ds:schemaRef ds:uri="cd5e9089-13bc-4e83-8def-0aeff35c6f7b"/>
  </ds:schemaRefs>
</ds:datastoreItem>
</file>

<file path=customXml/itemProps5.xml><?xml version="1.0" encoding="utf-8"?>
<ds:datastoreItem xmlns:ds="http://schemas.openxmlformats.org/officeDocument/2006/customXml" ds:itemID="{FEE06C0F-AC38-4AC1-83B2-F2D4650D21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Impreso 1 encabezado sin pie</Template>
  <TotalTime>4</TotalTime>
  <Pages>2</Pages>
  <Words>340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I.N.A.P.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Sánchez Salvador</dc:creator>
  <cp:lastModifiedBy>Vadillo Lobo, Elena</cp:lastModifiedBy>
  <cp:revision>2</cp:revision>
  <cp:lastPrinted>1999-12-07T12:07:00Z</cp:lastPrinted>
  <dcterms:created xsi:type="dcterms:W3CDTF">2025-10-02T13:43:00Z</dcterms:created>
  <dcterms:modified xsi:type="dcterms:W3CDTF">2025-10-02T13:43:00Z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0x010100E3A2EDE19315FF40BAC0194824DF7567</vt:lpwstr>
  </property>
  <property fmtid="{D5CDD505-2E9C-101B-9397-08002B2CF9AE}" pid="8" name="_dlc_DocIdItemGuid">
    <vt:lpwstr>e7da4e28-afa3-4056-9ffa-eccaa85abdae</vt:lpwstr>
  </property>
</Properties>
</file>